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1532"/>
        <w:gridCol w:w="1532"/>
        <w:gridCol w:w="1532"/>
        <w:gridCol w:w="1532"/>
        <w:gridCol w:w="1532"/>
        <w:gridCol w:w="1532"/>
      </w:tblGrid>
      <w:tr w:rsidR="001935FC" w14:paraId="3CDD9869" w14:textId="77777777" w:rsidTr="005A0D95">
        <w:trPr>
          <w:cantSplit/>
          <w:trHeight w:val="3950"/>
        </w:trPr>
        <w:tc>
          <w:tcPr>
            <w:tcW w:w="10724" w:type="dxa"/>
            <w:gridSpan w:val="7"/>
            <w:vAlign w:val="center"/>
          </w:tcPr>
          <w:p w14:paraId="69960F80" w14:textId="77777777" w:rsidR="001935FC" w:rsidRDefault="00805E1F">
            <w:pPr>
              <w:jc w:val="center"/>
            </w:pPr>
            <w:r>
              <w:rPr>
                <w:noProof/>
              </w:rPr>
              <w:t xml:space="preserve"> </w:t>
            </w:r>
            <w:r w:rsidR="00CF2060">
              <w:rPr>
                <w:noProof/>
              </w:rPr>
              <w:t xml:space="preserve"> </w:t>
            </w:r>
            <w:r w:rsidR="00B8085D">
              <w:rPr>
                <w:noProof/>
              </w:rPr>
              <w:drawing>
                <wp:inline distT="0" distB="0" distL="0" distR="0" wp14:anchorId="0F42A53B" wp14:editId="0AC97804">
                  <wp:extent cx="6686550" cy="1600200"/>
                  <wp:effectExtent l="19050" t="0" r="0" b="0"/>
                  <wp:docPr id="1" name="Picture 1" descr="M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5FC" w14:paraId="7F6B1CC2" w14:textId="77777777" w:rsidTr="005A0D95">
        <w:trPr>
          <w:cantSplit/>
          <w:trHeight w:val="719"/>
        </w:trPr>
        <w:tc>
          <w:tcPr>
            <w:tcW w:w="10724" w:type="dxa"/>
            <w:gridSpan w:val="7"/>
            <w:tcBorders>
              <w:bottom w:val="nil"/>
            </w:tcBorders>
            <w:vAlign w:val="center"/>
          </w:tcPr>
          <w:p w14:paraId="1C2CD81A" w14:textId="5903A1D6" w:rsidR="001935FC" w:rsidRDefault="001F5AD9" w:rsidP="007C04B4">
            <w:pPr>
              <w:pStyle w:val="Heading1"/>
            </w:pPr>
            <w:r>
              <w:t xml:space="preserve">April </w:t>
            </w:r>
          </w:p>
        </w:tc>
      </w:tr>
      <w:tr w:rsidR="001935FC" w14:paraId="66095D0D" w14:textId="77777777" w:rsidTr="005A0D95">
        <w:tc>
          <w:tcPr>
            <w:tcW w:w="1532" w:type="dxa"/>
            <w:shd w:val="pct50" w:color="auto" w:fill="FFFFFF"/>
            <w:vAlign w:val="center"/>
          </w:tcPr>
          <w:p w14:paraId="4B3B2AF9" w14:textId="77777777" w:rsidR="001935FC" w:rsidRDefault="00170C2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Sunday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37EC6CE5" w14:textId="77777777" w:rsidR="001935FC" w:rsidRDefault="00170C2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Monday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041A7040" w14:textId="77777777" w:rsidR="001935FC" w:rsidRDefault="00170C2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Tuesday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0550FFAD" w14:textId="77777777" w:rsidR="001935FC" w:rsidRDefault="00170C2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Wednesday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0F6D3AB6" w14:textId="77777777" w:rsidR="001935FC" w:rsidRDefault="00170C2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Thursday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6C7207B2" w14:textId="77777777" w:rsidR="001935FC" w:rsidRDefault="00170C2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Friday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6D9E1E9D" w14:textId="77777777" w:rsidR="001935FC" w:rsidRDefault="00170C2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Saturday</w:t>
            </w:r>
          </w:p>
        </w:tc>
      </w:tr>
      <w:tr w:rsidR="001935FC" w14:paraId="2F1B0386" w14:textId="77777777" w:rsidTr="005A0D95">
        <w:trPr>
          <w:trHeight w:val="1406"/>
        </w:trPr>
        <w:tc>
          <w:tcPr>
            <w:tcW w:w="1532" w:type="dxa"/>
          </w:tcPr>
          <w:p w14:paraId="1043AAD8" w14:textId="77777777" w:rsidR="000C5F63" w:rsidRDefault="000C5F63" w:rsidP="000C5F63">
            <w:pPr>
              <w:rPr>
                <w:sz w:val="16"/>
                <w:szCs w:val="16"/>
              </w:rPr>
            </w:pPr>
            <w:r w:rsidRPr="00771FDF">
              <w:rPr>
                <w:b/>
                <w:sz w:val="16"/>
                <w:szCs w:val="16"/>
              </w:rPr>
              <w:t>Letters</w:t>
            </w:r>
            <w:r>
              <w:rPr>
                <w:sz w:val="16"/>
                <w:szCs w:val="16"/>
              </w:rPr>
              <w:t>: D/E/F</w:t>
            </w:r>
          </w:p>
          <w:p w14:paraId="0EFDE242" w14:textId="77777777" w:rsidR="000C5F63" w:rsidRDefault="000C5F63" w:rsidP="000C5F63">
            <w:pPr>
              <w:rPr>
                <w:sz w:val="16"/>
                <w:szCs w:val="16"/>
              </w:rPr>
            </w:pPr>
            <w:r w:rsidRPr="00771FDF">
              <w:rPr>
                <w:b/>
                <w:sz w:val="16"/>
                <w:szCs w:val="16"/>
              </w:rPr>
              <w:t>Numbers:</w:t>
            </w:r>
            <w:r>
              <w:rPr>
                <w:sz w:val="16"/>
                <w:szCs w:val="16"/>
              </w:rPr>
              <w:t xml:space="preserve"> 2/3/12/13/22/23</w:t>
            </w:r>
          </w:p>
          <w:p w14:paraId="3CDDC3E3" w14:textId="77777777" w:rsidR="000C5F63" w:rsidRPr="005B5822" w:rsidRDefault="000C5F63" w:rsidP="000C5F63">
            <w:pPr>
              <w:rPr>
                <w:sz w:val="16"/>
                <w:szCs w:val="16"/>
              </w:rPr>
            </w:pPr>
            <w:r w:rsidRPr="00771FDF">
              <w:rPr>
                <w:b/>
                <w:sz w:val="16"/>
                <w:szCs w:val="16"/>
              </w:rPr>
              <w:t>Color:</w:t>
            </w:r>
            <w:r w:rsidRPr="00E61014">
              <w:rPr>
                <w:sz w:val="16"/>
                <w:szCs w:val="16"/>
              </w:rPr>
              <w:t xml:space="preserve"> Brown</w:t>
            </w:r>
          </w:p>
          <w:p w14:paraId="22B0A100" w14:textId="77777777" w:rsidR="005A0D95" w:rsidRPr="004659C6" w:rsidRDefault="000C5F63" w:rsidP="000C5F63">
            <w:pPr>
              <w:rPr>
                <w:sz w:val="16"/>
                <w:szCs w:val="16"/>
              </w:rPr>
            </w:pPr>
            <w:r w:rsidRPr="00771FDF">
              <w:rPr>
                <w:b/>
                <w:sz w:val="16"/>
                <w:szCs w:val="16"/>
              </w:rPr>
              <w:t>Shape:</w:t>
            </w:r>
            <w:r w:rsidRPr="006C5DA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Diamond</w:t>
            </w:r>
          </w:p>
        </w:tc>
        <w:tc>
          <w:tcPr>
            <w:tcW w:w="1532" w:type="dxa"/>
          </w:tcPr>
          <w:p w14:paraId="6D1D460D" w14:textId="25924111" w:rsidR="008F7E6E" w:rsidRDefault="006B74EE">
            <w:r>
              <w:t>1</w:t>
            </w:r>
          </w:p>
          <w:p w14:paraId="62282B28" w14:textId="77777777" w:rsidR="008F7E6E" w:rsidRDefault="008F7E6E">
            <w:pPr>
              <w:rPr>
                <w:sz w:val="16"/>
                <w:szCs w:val="16"/>
              </w:rPr>
            </w:pPr>
          </w:p>
          <w:p w14:paraId="171564C0" w14:textId="0A03211E" w:rsidR="00BE5831" w:rsidRPr="008F7E6E" w:rsidRDefault="00BE5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Book: How Do Dinosaurs Go To School </w:t>
            </w:r>
          </w:p>
        </w:tc>
        <w:tc>
          <w:tcPr>
            <w:tcW w:w="1532" w:type="dxa"/>
          </w:tcPr>
          <w:p w14:paraId="2AC6CF53" w14:textId="76D6FF1E" w:rsidR="00D30E3F" w:rsidRDefault="006B74EE">
            <w:r>
              <w:t>2</w:t>
            </w:r>
          </w:p>
          <w:p w14:paraId="280C781F" w14:textId="77777777" w:rsidR="00D30E3F" w:rsidRPr="00D30E3F" w:rsidRDefault="00D30E3F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14:paraId="4091B2D7" w14:textId="77777777" w:rsidR="004B48DB" w:rsidRDefault="006B74EE">
            <w:r>
              <w:t>3</w:t>
            </w:r>
          </w:p>
          <w:p w14:paraId="3CE1F935" w14:textId="77777777" w:rsidR="000906DF" w:rsidRDefault="000906DF"/>
          <w:p w14:paraId="6E55892B" w14:textId="77777777" w:rsidR="000906DF" w:rsidRDefault="000906DF"/>
          <w:p w14:paraId="4FC0ABE3" w14:textId="77777777" w:rsidR="000906DF" w:rsidRDefault="000906DF"/>
          <w:p w14:paraId="0169165B" w14:textId="6540A845" w:rsidR="000906DF" w:rsidRPr="004B48DB" w:rsidRDefault="000906DF">
            <w:r>
              <w:t xml:space="preserve">Dinosaur Sensory </w:t>
            </w:r>
          </w:p>
        </w:tc>
        <w:tc>
          <w:tcPr>
            <w:tcW w:w="1532" w:type="dxa"/>
          </w:tcPr>
          <w:p w14:paraId="194216D7" w14:textId="77777777" w:rsidR="00A51640" w:rsidRDefault="006B74EE" w:rsidP="00A51640">
            <w:r>
              <w:t>4</w:t>
            </w:r>
          </w:p>
          <w:p w14:paraId="2F5800B7" w14:textId="77777777" w:rsidR="000906DF" w:rsidRDefault="000906DF" w:rsidP="00A51640"/>
          <w:p w14:paraId="14F7A354" w14:textId="77777777" w:rsidR="000906DF" w:rsidRDefault="000906DF" w:rsidP="00A51640"/>
          <w:p w14:paraId="378B5369" w14:textId="339AA66E" w:rsidR="000906DF" w:rsidRPr="00A51640" w:rsidRDefault="000906DF" w:rsidP="00A51640">
            <w:r>
              <w:t>Spanish</w:t>
            </w:r>
          </w:p>
        </w:tc>
        <w:tc>
          <w:tcPr>
            <w:tcW w:w="1532" w:type="dxa"/>
          </w:tcPr>
          <w:p w14:paraId="5605A090" w14:textId="77777777" w:rsidR="00A51640" w:rsidRPr="000906DF" w:rsidRDefault="006B74EE" w:rsidP="000C5F63">
            <w:r w:rsidRPr="000906DF">
              <w:t>5</w:t>
            </w:r>
          </w:p>
          <w:p w14:paraId="27B4DA56" w14:textId="77777777" w:rsidR="000906DF" w:rsidRDefault="000906DF" w:rsidP="000C5F63">
            <w:pPr>
              <w:rPr>
                <w:sz w:val="16"/>
                <w:szCs w:val="16"/>
              </w:rPr>
            </w:pPr>
          </w:p>
          <w:p w14:paraId="1C77552B" w14:textId="77777777" w:rsidR="000906DF" w:rsidRDefault="000906DF" w:rsidP="000C5F63">
            <w:pPr>
              <w:rPr>
                <w:sz w:val="16"/>
                <w:szCs w:val="16"/>
              </w:rPr>
            </w:pPr>
          </w:p>
          <w:p w14:paraId="2706FDFB" w14:textId="77777777" w:rsidR="000906DF" w:rsidRDefault="000906DF" w:rsidP="000C5F63">
            <w:pPr>
              <w:rPr>
                <w:sz w:val="16"/>
                <w:szCs w:val="16"/>
              </w:rPr>
            </w:pPr>
          </w:p>
          <w:p w14:paraId="068CC34F" w14:textId="77777777" w:rsidR="000906DF" w:rsidRDefault="000906DF" w:rsidP="000C5F63">
            <w:pPr>
              <w:rPr>
                <w:sz w:val="16"/>
                <w:szCs w:val="16"/>
              </w:rPr>
            </w:pPr>
          </w:p>
          <w:p w14:paraId="770BBF61" w14:textId="1C54719E" w:rsidR="000906DF" w:rsidRPr="00235BA7" w:rsidRDefault="000906DF" w:rsidP="000C5F63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35BA7">
              <w:rPr>
                <w:b/>
                <w:bCs/>
                <w:i/>
                <w:iCs/>
                <w:u w:val="single"/>
              </w:rPr>
              <w:t>Show and Tell D</w:t>
            </w:r>
          </w:p>
        </w:tc>
        <w:tc>
          <w:tcPr>
            <w:tcW w:w="1532" w:type="dxa"/>
          </w:tcPr>
          <w:p w14:paraId="18B9E88C" w14:textId="2B2BB8FB" w:rsidR="00805E1F" w:rsidRDefault="006B74EE">
            <w:r>
              <w:t>6</w:t>
            </w:r>
          </w:p>
        </w:tc>
      </w:tr>
      <w:tr w:rsidR="001935FC" w14:paraId="2AF03E24" w14:textId="77777777" w:rsidTr="005A0D95">
        <w:trPr>
          <w:trHeight w:val="1407"/>
        </w:trPr>
        <w:tc>
          <w:tcPr>
            <w:tcW w:w="1532" w:type="dxa"/>
          </w:tcPr>
          <w:p w14:paraId="445EB9A1" w14:textId="77777777" w:rsidR="001935FC" w:rsidRDefault="006B74EE">
            <w:r>
              <w:t>7</w:t>
            </w:r>
          </w:p>
          <w:p w14:paraId="15D55B01" w14:textId="77777777" w:rsidR="00F207C7" w:rsidRDefault="00F207C7"/>
          <w:p w14:paraId="6722C1DC" w14:textId="77777777" w:rsidR="00F207C7" w:rsidRDefault="00F207C7"/>
          <w:p w14:paraId="3A62FC27" w14:textId="1AAF00AA" w:rsidR="00F207C7" w:rsidRPr="00F207C7" w:rsidRDefault="00F207C7">
            <w:pPr>
              <w:rPr>
                <w:sz w:val="16"/>
                <w:szCs w:val="16"/>
              </w:rPr>
            </w:pPr>
            <w:r w:rsidRPr="00F207C7">
              <w:rPr>
                <w:sz w:val="16"/>
                <w:szCs w:val="16"/>
              </w:rPr>
              <w:t>Book: How To Catch a Dinosaur</w:t>
            </w:r>
          </w:p>
        </w:tc>
        <w:tc>
          <w:tcPr>
            <w:tcW w:w="1532" w:type="dxa"/>
          </w:tcPr>
          <w:p w14:paraId="50FB4128" w14:textId="6AE2C78B" w:rsidR="000C5F63" w:rsidRPr="000C5F63" w:rsidRDefault="006B74EE">
            <w:pPr>
              <w:rPr>
                <w:b/>
              </w:rPr>
            </w:pPr>
            <w:r>
              <w:t>8</w:t>
            </w:r>
          </w:p>
        </w:tc>
        <w:tc>
          <w:tcPr>
            <w:tcW w:w="1532" w:type="dxa"/>
          </w:tcPr>
          <w:p w14:paraId="51FF8A21" w14:textId="4D8F8B99" w:rsidR="00A51640" w:rsidRDefault="006B74EE">
            <w:r>
              <w:t>9</w:t>
            </w:r>
          </w:p>
          <w:p w14:paraId="5362E25D" w14:textId="77777777" w:rsidR="004B338F" w:rsidRDefault="004B338F"/>
          <w:p w14:paraId="1392E37A" w14:textId="77777777" w:rsidR="004B338F" w:rsidRDefault="004B338F"/>
          <w:p w14:paraId="052D830F" w14:textId="43252993" w:rsidR="004B338F" w:rsidRPr="00A51640" w:rsidRDefault="004B338F"/>
        </w:tc>
        <w:tc>
          <w:tcPr>
            <w:tcW w:w="1532" w:type="dxa"/>
          </w:tcPr>
          <w:p w14:paraId="2801929E" w14:textId="77777777" w:rsidR="003A32D4" w:rsidRDefault="006B74EE">
            <w:r>
              <w:t>10</w:t>
            </w:r>
          </w:p>
          <w:p w14:paraId="5F06B566" w14:textId="27A30555" w:rsidR="000906DF" w:rsidRPr="005C10CF" w:rsidRDefault="005C1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Annalise’s 4</w:t>
            </w:r>
            <w:r w:rsidRPr="005C10C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Bday</w:t>
            </w:r>
          </w:p>
          <w:p w14:paraId="3C4A3A83" w14:textId="77777777" w:rsidR="000906DF" w:rsidRDefault="000906DF"/>
          <w:p w14:paraId="2175AA52" w14:textId="26744AD0" w:rsidR="000906DF" w:rsidRPr="000C5F63" w:rsidRDefault="000906DF">
            <w:r w:rsidRPr="004B338F">
              <w:t>Feeding Elephants</w:t>
            </w:r>
          </w:p>
        </w:tc>
        <w:tc>
          <w:tcPr>
            <w:tcW w:w="1532" w:type="dxa"/>
          </w:tcPr>
          <w:p w14:paraId="3A13C290" w14:textId="1FCEC3B8" w:rsidR="004B48DB" w:rsidRDefault="006B74EE" w:rsidP="00E80FBD">
            <w:r>
              <w:t>11</w:t>
            </w:r>
          </w:p>
          <w:p w14:paraId="59326F3D" w14:textId="77777777" w:rsidR="000906DF" w:rsidRDefault="000906DF" w:rsidP="00E80FBD"/>
          <w:p w14:paraId="4F4C7080" w14:textId="77777777" w:rsidR="000906DF" w:rsidRDefault="000906DF" w:rsidP="00E80FBD"/>
          <w:p w14:paraId="7C4F88DB" w14:textId="77777777" w:rsidR="000906DF" w:rsidRDefault="000906DF" w:rsidP="00E80FBD"/>
          <w:p w14:paraId="0A8CD574" w14:textId="7DA92C2A" w:rsidR="000C5F63" w:rsidRPr="004B48DB" w:rsidRDefault="000906DF" w:rsidP="00E80FBD">
            <w:r>
              <w:t>Spanish</w:t>
            </w:r>
          </w:p>
        </w:tc>
        <w:tc>
          <w:tcPr>
            <w:tcW w:w="1532" w:type="dxa"/>
          </w:tcPr>
          <w:p w14:paraId="57E576D7" w14:textId="47479FA2" w:rsidR="004B48DB" w:rsidRDefault="006B74EE">
            <w:r>
              <w:t>12</w:t>
            </w:r>
          </w:p>
          <w:p w14:paraId="190CFCAF" w14:textId="2132D1F5" w:rsidR="00A51640" w:rsidRPr="002927F2" w:rsidRDefault="002927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Ms. Ashley’s Bday</w:t>
            </w:r>
          </w:p>
          <w:p w14:paraId="2246929A" w14:textId="77777777" w:rsidR="00A51640" w:rsidRDefault="00A51640"/>
          <w:p w14:paraId="0872ED4C" w14:textId="77777777" w:rsidR="00A51640" w:rsidRDefault="00A51640"/>
          <w:p w14:paraId="3C063DCC" w14:textId="0A16DC68" w:rsidR="00A51640" w:rsidRPr="00235BA7" w:rsidRDefault="000906DF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35BA7">
              <w:rPr>
                <w:b/>
                <w:bCs/>
                <w:i/>
                <w:iCs/>
                <w:u w:val="single"/>
              </w:rPr>
              <w:t>Show and Tell E</w:t>
            </w:r>
          </w:p>
        </w:tc>
        <w:tc>
          <w:tcPr>
            <w:tcW w:w="1532" w:type="dxa"/>
          </w:tcPr>
          <w:p w14:paraId="567D95FF" w14:textId="0C99539B" w:rsidR="001935FC" w:rsidRDefault="006B74EE">
            <w:r>
              <w:t>13</w:t>
            </w:r>
          </w:p>
        </w:tc>
      </w:tr>
      <w:tr w:rsidR="001935FC" w14:paraId="135322BD" w14:textId="77777777" w:rsidTr="005A0D95">
        <w:trPr>
          <w:trHeight w:val="1406"/>
        </w:trPr>
        <w:tc>
          <w:tcPr>
            <w:tcW w:w="1532" w:type="dxa"/>
          </w:tcPr>
          <w:p w14:paraId="6D2B91C5" w14:textId="77777777" w:rsidR="00AC619B" w:rsidRDefault="006B74EE">
            <w:r>
              <w:t>14</w:t>
            </w:r>
          </w:p>
          <w:p w14:paraId="1329AAA2" w14:textId="77777777" w:rsidR="00D67988" w:rsidRDefault="00D67988"/>
          <w:p w14:paraId="19B72A5D" w14:textId="77777777" w:rsidR="00D67988" w:rsidRDefault="00D67988"/>
          <w:p w14:paraId="5E6CAF96" w14:textId="77777777" w:rsidR="00D67988" w:rsidRDefault="00D67988"/>
          <w:p w14:paraId="2A22B4B2" w14:textId="77777777" w:rsidR="00D67988" w:rsidRDefault="00D67988"/>
          <w:p w14:paraId="59D5FEBA" w14:textId="58E6CB52" w:rsidR="004B360E" w:rsidRPr="00D67988" w:rsidRDefault="00D67988">
            <w:pPr>
              <w:rPr>
                <w:sz w:val="16"/>
                <w:szCs w:val="16"/>
              </w:rPr>
            </w:pPr>
            <w:r w:rsidRPr="00D67988">
              <w:rPr>
                <w:sz w:val="16"/>
                <w:szCs w:val="16"/>
              </w:rPr>
              <w:t xml:space="preserve">Book: Good Night Fire Engines </w:t>
            </w:r>
          </w:p>
          <w:p w14:paraId="5D8CB122" w14:textId="1B9646C3" w:rsidR="004B360E" w:rsidRPr="004B360E" w:rsidRDefault="004B360E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14:paraId="79745F2F" w14:textId="7AEE1B00" w:rsidR="00262DFD" w:rsidRDefault="006B74EE">
            <w:r>
              <w:t>15</w:t>
            </w:r>
          </w:p>
          <w:p w14:paraId="61F0A4C7" w14:textId="77777777" w:rsidR="00C961AA" w:rsidRDefault="00C961AA"/>
          <w:p w14:paraId="3DF63DCB" w14:textId="77777777" w:rsidR="00C961AA" w:rsidRDefault="00C961AA"/>
          <w:p w14:paraId="5BE8319C" w14:textId="758B171C" w:rsidR="00C961AA" w:rsidRPr="00C961AA" w:rsidRDefault="00C961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Ms. Rochelle’s Bday</w:t>
            </w:r>
          </w:p>
          <w:p w14:paraId="50C49EE7" w14:textId="77777777" w:rsidR="00262DFD" w:rsidRDefault="00262DFD">
            <w:pPr>
              <w:rPr>
                <w:sz w:val="16"/>
                <w:szCs w:val="16"/>
              </w:rPr>
            </w:pPr>
          </w:p>
          <w:p w14:paraId="7B8B537B" w14:textId="77777777" w:rsidR="00194B04" w:rsidRDefault="00194B04">
            <w:pPr>
              <w:rPr>
                <w:sz w:val="16"/>
                <w:szCs w:val="16"/>
              </w:rPr>
            </w:pPr>
          </w:p>
          <w:p w14:paraId="00747541" w14:textId="77777777" w:rsidR="00194B04" w:rsidRPr="00262DFD" w:rsidRDefault="00194B04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14:paraId="6E5417FC" w14:textId="77777777" w:rsidR="00A51640" w:rsidRDefault="006B74EE" w:rsidP="00D717B1">
            <w:r>
              <w:t>16</w:t>
            </w:r>
          </w:p>
          <w:p w14:paraId="74848E38" w14:textId="6D349ABC" w:rsidR="005C10CF" w:rsidRPr="005C10CF" w:rsidRDefault="005C10CF" w:rsidP="00D71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Arianna’s 4</w:t>
            </w:r>
            <w:r w:rsidRPr="005C10C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Bday</w:t>
            </w:r>
          </w:p>
          <w:p w14:paraId="629EE827" w14:textId="77777777" w:rsidR="000906DF" w:rsidRDefault="000906DF" w:rsidP="00D717B1"/>
          <w:p w14:paraId="1482D486" w14:textId="77777777" w:rsidR="000906DF" w:rsidRDefault="000906DF" w:rsidP="00D717B1"/>
          <w:p w14:paraId="5DD8BC40" w14:textId="77777777" w:rsidR="000906DF" w:rsidRPr="00235BA7" w:rsidRDefault="000906DF" w:rsidP="000906DF">
            <w:pPr>
              <w:rPr>
                <w:b/>
                <w:bCs/>
                <w:i/>
                <w:iCs/>
                <w:u w:val="single"/>
              </w:rPr>
            </w:pPr>
            <w:r w:rsidRPr="00235BA7">
              <w:rPr>
                <w:b/>
                <w:bCs/>
                <w:i/>
                <w:iCs/>
                <w:u w:val="single"/>
              </w:rPr>
              <w:t>Farm Day</w:t>
            </w:r>
          </w:p>
          <w:p w14:paraId="0EC2F6BD" w14:textId="5EBAC268" w:rsidR="000906DF" w:rsidRPr="004B48DB" w:rsidRDefault="000906DF" w:rsidP="000906DF">
            <w:r w:rsidRPr="00235BA7">
              <w:rPr>
                <w:b/>
                <w:bCs/>
                <w:i/>
                <w:iCs/>
                <w:u w:val="single"/>
              </w:rPr>
              <w:t>Dress like a Farmer</w:t>
            </w:r>
          </w:p>
        </w:tc>
        <w:tc>
          <w:tcPr>
            <w:tcW w:w="1532" w:type="dxa"/>
          </w:tcPr>
          <w:p w14:paraId="45856CE8" w14:textId="77777777" w:rsidR="003A32D4" w:rsidRDefault="006B74EE">
            <w:r>
              <w:t>17</w:t>
            </w:r>
          </w:p>
          <w:p w14:paraId="3471F1F7" w14:textId="77777777" w:rsidR="00410063" w:rsidRDefault="00410063"/>
          <w:p w14:paraId="781BA7C0" w14:textId="77777777" w:rsidR="00410063" w:rsidRDefault="00410063"/>
          <w:p w14:paraId="69172417" w14:textId="77777777" w:rsidR="004D0904" w:rsidRDefault="004D0904"/>
          <w:p w14:paraId="0E6A7892" w14:textId="1D936DB7" w:rsidR="00410063" w:rsidRPr="007C04B4" w:rsidRDefault="00410063">
            <w:pPr>
              <w:rPr>
                <w:sz w:val="16"/>
                <w:szCs w:val="16"/>
              </w:rPr>
            </w:pPr>
            <w:r>
              <w:t>Farm Sensory</w:t>
            </w:r>
            <w:r w:rsidR="004D0904">
              <w:t xml:space="preserve">-Milk the cow </w:t>
            </w:r>
          </w:p>
        </w:tc>
        <w:tc>
          <w:tcPr>
            <w:tcW w:w="1532" w:type="dxa"/>
          </w:tcPr>
          <w:p w14:paraId="25A03150" w14:textId="1BB98183" w:rsidR="003A32D4" w:rsidRDefault="000C5F63" w:rsidP="00AC619B">
            <w:r>
              <w:t>1</w:t>
            </w:r>
            <w:r w:rsidR="006B74EE">
              <w:t>8</w:t>
            </w:r>
          </w:p>
          <w:p w14:paraId="0BBF12BD" w14:textId="008CFB04" w:rsidR="005C10CF" w:rsidRDefault="005C10CF" w:rsidP="00AC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Owen’s 5</w:t>
            </w:r>
            <w:r w:rsidRPr="005C10C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Bday</w:t>
            </w:r>
          </w:p>
          <w:p w14:paraId="67F02D3C" w14:textId="77777777" w:rsidR="002927F2" w:rsidRDefault="002927F2" w:rsidP="00AC619B">
            <w:pPr>
              <w:rPr>
                <w:sz w:val="16"/>
                <w:szCs w:val="16"/>
              </w:rPr>
            </w:pPr>
          </w:p>
          <w:p w14:paraId="346539DD" w14:textId="5B90B8B6" w:rsidR="002927F2" w:rsidRPr="005C10CF" w:rsidRDefault="002927F2" w:rsidP="00AC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Ms. Lottie’s Bday</w:t>
            </w:r>
          </w:p>
          <w:p w14:paraId="0D908D5A" w14:textId="77777777" w:rsidR="004B338F" w:rsidRDefault="004B338F" w:rsidP="00AC619B">
            <w:pPr>
              <w:rPr>
                <w:sz w:val="16"/>
                <w:szCs w:val="16"/>
              </w:rPr>
            </w:pPr>
          </w:p>
          <w:p w14:paraId="2FA10210" w14:textId="77777777" w:rsidR="000906DF" w:rsidRDefault="000906DF" w:rsidP="00AC619B">
            <w:pPr>
              <w:rPr>
                <w:sz w:val="16"/>
                <w:szCs w:val="16"/>
              </w:rPr>
            </w:pPr>
          </w:p>
          <w:p w14:paraId="748F719B" w14:textId="77777777" w:rsidR="000906DF" w:rsidRPr="000906DF" w:rsidRDefault="000906DF" w:rsidP="00AC619B"/>
          <w:p w14:paraId="24B79A15" w14:textId="256D5DE1" w:rsidR="004B338F" w:rsidRPr="000906DF" w:rsidRDefault="000906DF" w:rsidP="00AC619B">
            <w:pPr>
              <w:rPr>
                <w:sz w:val="16"/>
                <w:szCs w:val="16"/>
              </w:rPr>
            </w:pPr>
            <w:r w:rsidRPr="000906DF">
              <w:t>Spanish</w:t>
            </w:r>
          </w:p>
        </w:tc>
        <w:tc>
          <w:tcPr>
            <w:tcW w:w="1532" w:type="dxa"/>
          </w:tcPr>
          <w:p w14:paraId="329ED539" w14:textId="3C800EA1" w:rsidR="004B48DB" w:rsidRDefault="00A51640" w:rsidP="00262DFD">
            <w:r>
              <w:t>1</w:t>
            </w:r>
            <w:r w:rsidR="006B74EE">
              <w:t>9</w:t>
            </w:r>
          </w:p>
          <w:p w14:paraId="11873B83" w14:textId="5EA85544" w:rsidR="00C961AA" w:rsidRPr="00C961AA" w:rsidRDefault="00C961AA" w:rsidP="00262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Ms. Sydney’s Bday</w:t>
            </w:r>
          </w:p>
          <w:p w14:paraId="1266AB06" w14:textId="77777777" w:rsidR="00A51640" w:rsidRDefault="00A51640" w:rsidP="00262DFD"/>
          <w:p w14:paraId="07BBCB51" w14:textId="77777777" w:rsidR="00A51640" w:rsidRDefault="00A51640" w:rsidP="00262DFD"/>
          <w:p w14:paraId="4A739680" w14:textId="51ACABFC" w:rsidR="00A51640" w:rsidRPr="00235BA7" w:rsidRDefault="000906DF" w:rsidP="00262DFD">
            <w:pPr>
              <w:rPr>
                <w:b/>
                <w:bCs/>
                <w:i/>
                <w:iCs/>
                <w:u w:val="single"/>
              </w:rPr>
            </w:pPr>
            <w:r w:rsidRPr="00235BA7">
              <w:rPr>
                <w:b/>
                <w:bCs/>
                <w:i/>
                <w:iCs/>
                <w:u w:val="single"/>
              </w:rPr>
              <w:t>Show and Tell F</w:t>
            </w:r>
          </w:p>
          <w:p w14:paraId="4F618F8E" w14:textId="12CB5B49" w:rsidR="00A51640" w:rsidRPr="006C5DAC" w:rsidRDefault="00A51640" w:rsidP="00262DFD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14:paraId="6CCD195E" w14:textId="7423C1A5" w:rsidR="001935FC" w:rsidRDefault="006B74EE">
            <w:r>
              <w:t>20</w:t>
            </w:r>
          </w:p>
        </w:tc>
      </w:tr>
      <w:tr w:rsidR="001935FC" w14:paraId="2F70A9C1" w14:textId="77777777" w:rsidTr="005A0D95">
        <w:trPr>
          <w:trHeight w:val="1407"/>
        </w:trPr>
        <w:tc>
          <w:tcPr>
            <w:tcW w:w="1532" w:type="dxa"/>
          </w:tcPr>
          <w:p w14:paraId="77685C3D" w14:textId="23A92234" w:rsidR="00AC619B" w:rsidRDefault="006B74EE">
            <w:r>
              <w:t>21</w:t>
            </w:r>
          </w:p>
          <w:p w14:paraId="72AF1C56" w14:textId="77777777" w:rsidR="00BE5831" w:rsidRDefault="00BE5831"/>
          <w:p w14:paraId="7F4CBD98" w14:textId="77777777" w:rsidR="00BE5831" w:rsidRDefault="00BE5831"/>
          <w:p w14:paraId="6C03FA7B" w14:textId="77777777" w:rsidR="00AC619B" w:rsidRDefault="00AC619B"/>
          <w:p w14:paraId="79A7771C" w14:textId="2D68434B" w:rsidR="00BE5831" w:rsidRPr="00BE5831" w:rsidRDefault="00BE5831">
            <w:pPr>
              <w:rPr>
                <w:sz w:val="16"/>
                <w:szCs w:val="16"/>
              </w:rPr>
            </w:pPr>
            <w:r w:rsidRPr="00BE5831">
              <w:rPr>
                <w:sz w:val="16"/>
                <w:szCs w:val="16"/>
              </w:rPr>
              <w:t>Book:  Brown Bear, Brown Bear</w:t>
            </w:r>
          </w:p>
        </w:tc>
        <w:tc>
          <w:tcPr>
            <w:tcW w:w="1532" w:type="dxa"/>
          </w:tcPr>
          <w:p w14:paraId="28915D31" w14:textId="42E8B343" w:rsidR="00F00BD3" w:rsidRDefault="006B74EE">
            <w:pPr>
              <w:rPr>
                <w:sz w:val="16"/>
                <w:szCs w:val="16"/>
              </w:rPr>
            </w:pPr>
            <w:r>
              <w:t>22</w:t>
            </w:r>
          </w:p>
          <w:p w14:paraId="6BB0E98E" w14:textId="77777777" w:rsidR="00262DFD" w:rsidRPr="00F00BD3" w:rsidRDefault="00262DFD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14:paraId="7CFCD4BC" w14:textId="5A8297BD" w:rsidR="00A51640" w:rsidRDefault="006B74EE">
            <w:r>
              <w:t>23</w:t>
            </w:r>
          </w:p>
          <w:p w14:paraId="0A7A1CB9" w14:textId="77777777" w:rsidR="000C5F63" w:rsidRDefault="000C5F63">
            <w:pPr>
              <w:rPr>
                <w:sz w:val="16"/>
                <w:szCs w:val="16"/>
              </w:rPr>
            </w:pPr>
          </w:p>
          <w:p w14:paraId="09AC9264" w14:textId="77777777" w:rsidR="000C5F63" w:rsidRDefault="000C5F63">
            <w:pPr>
              <w:rPr>
                <w:sz w:val="16"/>
                <w:szCs w:val="16"/>
              </w:rPr>
            </w:pPr>
          </w:p>
          <w:p w14:paraId="3C78CE1C" w14:textId="77777777" w:rsidR="000C5F63" w:rsidRDefault="000C5F63">
            <w:pPr>
              <w:rPr>
                <w:sz w:val="16"/>
                <w:szCs w:val="16"/>
              </w:rPr>
            </w:pPr>
          </w:p>
          <w:p w14:paraId="55079DFC" w14:textId="163712D6" w:rsidR="004B338F" w:rsidRPr="000C5F63" w:rsidRDefault="00FA631E">
            <w:r>
              <w:t xml:space="preserve">Frog Life Cycle </w:t>
            </w:r>
          </w:p>
        </w:tc>
        <w:tc>
          <w:tcPr>
            <w:tcW w:w="1532" w:type="dxa"/>
          </w:tcPr>
          <w:p w14:paraId="711A3A76" w14:textId="77777777" w:rsidR="003A32D4" w:rsidRDefault="006B74EE">
            <w:r>
              <w:t>24</w:t>
            </w:r>
          </w:p>
          <w:p w14:paraId="701659BC" w14:textId="77777777" w:rsidR="000906DF" w:rsidRDefault="000906DF"/>
          <w:p w14:paraId="33AE41F2" w14:textId="77777777" w:rsidR="005922C2" w:rsidRDefault="005922C2"/>
          <w:p w14:paraId="7F486DD7" w14:textId="592AB060" w:rsidR="005922C2" w:rsidRDefault="008C61DF">
            <w:r>
              <w:t>Pond Sensory</w:t>
            </w:r>
          </w:p>
          <w:p w14:paraId="4A5EAE9F" w14:textId="77777777" w:rsidR="00D509A1" w:rsidRDefault="00D509A1"/>
          <w:p w14:paraId="7CE3C86B" w14:textId="77777777" w:rsidR="000906DF" w:rsidRDefault="000906DF"/>
          <w:p w14:paraId="6461FA7D" w14:textId="613AA1C3" w:rsidR="000906DF" w:rsidRPr="007C04B4" w:rsidRDefault="000906DF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14:paraId="17424657" w14:textId="771B5237" w:rsidR="00E47717" w:rsidRDefault="006B74EE" w:rsidP="00F00F92">
            <w:pPr>
              <w:rPr>
                <w:sz w:val="16"/>
                <w:szCs w:val="16"/>
              </w:rPr>
            </w:pPr>
            <w:r>
              <w:t>25</w:t>
            </w:r>
          </w:p>
          <w:p w14:paraId="27E414CE" w14:textId="77777777" w:rsidR="00E47717" w:rsidRDefault="00E47717" w:rsidP="00F00F92"/>
          <w:p w14:paraId="12D24857" w14:textId="77777777" w:rsidR="000906DF" w:rsidRDefault="000906DF" w:rsidP="00F00F92"/>
          <w:p w14:paraId="05A89210" w14:textId="77777777" w:rsidR="000906DF" w:rsidRDefault="000906DF" w:rsidP="00F00F92"/>
          <w:p w14:paraId="649145C1" w14:textId="18346710" w:rsidR="000906DF" w:rsidRPr="00E47717" w:rsidRDefault="000906DF" w:rsidP="00F00F92">
            <w:r>
              <w:t>Spanish</w:t>
            </w:r>
          </w:p>
        </w:tc>
        <w:tc>
          <w:tcPr>
            <w:tcW w:w="1532" w:type="dxa"/>
          </w:tcPr>
          <w:p w14:paraId="342DE843" w14:textId="787553F3" w:rsidR="004B48DB" w:rsidRDefault="00A51640" w:rsidP="00417D58">
            <w:r>
              <w:t>2</w:t>
            </w:r>
            <w:r w:rsidR="006B74EE">
              <w:t>6</w:t>
            </w:r>
          </w:p>
          <w:p w14:paraId="60342270" w14:textId="77777777" w:rsidR="00A51640" w:rsidRDefault="00A51640" w:rsidP="00417D58"/>
          <w:p w14:paraId="4B1A0332" w14:textId="77777777" w:rsidR="00A51640" w:rsidRDefault="00A51640" w:rsidP="00417D58"/>
          <w:p w14:paraId="3FF96D35" w14:textId="77777777" w:rsidR="00A51640" w:rsidRDefault="00A51640" w:rsidP="00417D58"/>
          <w:p w14:paraId="5EDF4E23" w14:textId="12C51219" w:rsidR="00A51640" w:rsidRPr="00235BA7" w:rsidRDefault="000906DF" w:rsidP="00417D58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35BA7">
              <w:rPr>
                <w:b/>
                <w:bCs/>
                <w:i/>
                <w:iCs/>
                <w:u w:val="single"/>
              </w:rPr>
              <w:t>Show and Tell D/E/F</w:t>
            </w:r>
          </w:p>
        </w:tc>
        <w:tc>
          <w:tcPr>
            <w:tcW w:w="1532" w:type="dxa"/>
          </w:tcPr>
          <w:p w14:paraId="0481E3D4" w14:textId="77777777" w:rsidR="001935FC" w:rsidRDefault="006B74EE">
            <w:r>
              <w:t>27</w:t>
            </w:r>
          </w:p>
          <w:p w14:paraId="5E42369C" w14:textId="77777777" w:rsidR="00A9716D" w:rsidRDefault="00A9716D"/>
          <w:p w14:paraId="37C58449" w14:textId="3310F1E8" w:rsidR="00A9716D" w:rsidRPr="00A9716D" w:rsidRDefault="00A97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Cambria’s 2</w:t>
            </w:r>
            <w:r w:rsidRPr="00A9716D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Bday</w:t>
            </w:r>
          </w:p>
        </w:tc>
      </w:tr>
      <w:tr w:rsidR="001935FC" w14:paraId="5180AD94" w14:textId="77777777" w:rsidTr="005A0D95">
        <w:trPr>
          <w:trHeight w:val="1407"/>
        </w:trPr>
        <w:tc>
          <w:tcPr>
            <w:tcW w:w="1532" w:type="dxa"/>
          </w:tcPr>
          <w:p w14:paraId="0A0344B3" w14:textId="77777777" w:rsidR="001935FC" w:rsidRDefault="006B74EE">
            <w:r>
              <w:t>28</w:t>
            </w:r>
          </w:p>
          <w:p w14:paraId="5A859D1E" w14:textId="77777777" w:rsidR="00D67988" w:rsidRDefault="00D67988"/>
          <w:p w14:paraId="5F93931B" w14:textId="77777777" w:rsidR="00D67988" w:rsidRDefault="00D67988"/>
          <w:p w14:paraId="102D24A9" w14:textId="3B7F533E" w:rsidR="00D67988" w:rsidRDefault="00D67988">
            <w:r w:rsidRPr="004B360E">
              <w:rPr>
                <w:sz w:val="16"/>
                <w:szCs w:val="16"/>
              </w:rPr>
              <w:t>Book: How Do Dinosaurs Get Well Soon</w:t>
            </w:r>
          </w:p>
        </w:tc>
        <w:tc>
          <w:tcPr>
            <w:tcW w:w="1532" w:type="dxa"/>
          </w:tcPr>
          <w:p w14:paraId="2EE42F2D" w14:textId="249F1585" w:rsidR="004B48DB" w:rsidRDefault="00A51640" w:rsidP="000D2C37">
            <w:r>
              <w:t>2</w:t>
            </w:r>
            <w:r w:rsidR="006B74EE">
              <w:t>9</w:t>
            </w:r>
          </w:p>
          <w:p w14:paraId="02F2ABA4" w14:textId="77777777" w:rsidR="00A51640" w:rsidRDefault="00A51640" w:rsidP="000D2C37"/>
          <w:p w14:paraId="32AF6156" w14:textId="77777777" w:rsidR="00A51640" w:rsidRDefault="00A51640" w:rsidP="000D2C37"/>
          <w:p w14:paraId="0D35E0E9" w14:textId="77777777" w:rsidR="00A51640" w:rsidRDefault="00A51640" w:rsidP="000D2C37"/>
          <w:p w14:paraId="67020BC1" w14:textId="77777777" w:rsidR="00A51640" w:rsidRPr="001E6210" w:rsidRDefault="00A51640" w:rsidP="000D2C37">
            <w:pPr>
              <w:rPr>
                <w:sz w:val="16"/>
                <w:szCs w:val="16"/>
              </w:rPr>
            </w:pPr>
            <w:r>
              <w:t>Assessment Week</w:t>
            </w:r>
          </w:p>
        </w:tc>
        <w:tc>
          <w:tcPr>
            <w:tcW w:w="1532" w:type="dxa"/>
          </w:tcPr>
          <w:p w14:paraId="7AAF8DB7" w14:textId="77777777" w:rsidR="00A51640" w:rsidRDefault="006B74EE" w:rsidP="004B48DB">
            <w:r>
              <w:t>30</w:t>
            </w:r>
          </w:p>
          <w:p w14:paraId="721283B6" w14:textId="58A2E6CC" w:rsidR="00A9716D" w:rsidRPr="00A9716D" w:rsidRDefault="00A9716D" w:rsidP="004B48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Luke’s 3</w:t>
            </w:r>
            <w:r w:rsidRPr="00A9716D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Bday</w:t>
            </w:r>
          </w:p>
          <w:p w14:paraId="1C486B41" w14:textId="77777777" w:rsidR="00FA631E" w:rsidRDefault="00FA631E" w:rsidP="004B48DB"/>
          <w:p w14:paraId="47C9F4AC" w14:textId="77777777" w:rsidR="00FA631E" w:rsidRDefault="00FA631E" w:rsidP="004B48DB"/>
          <w:p w14:paraId="5489E565" w14:textId="1201BDA2" w:rsidR="00FA631E" w:rsidRPr="00235BA7" w:rsidRDefault="00FA631E" w:rsidP="004B48DB">
            <w:pPr>
              <w:rPr>
                <w:b/>
                <w:bCs/>
                <w:i/>
                <w:iCs/>
                <w:u w:val="single"/>
              </w:rPr>
            </w:pPr>
            <w:r w:rsidRPr="00235BA7">
              <w:rPr>
                <w:b/>
                <w:bCs/>
                <w:i/>
                <w:iCs/>
                <w:u w:val="single"/>
              </w:rPr>
              <w:t>Wear Brown</w:t>
            </w:r>
          </w:p>
        </w:tc>
        <w:tc>
          <w:tcPr>
            <w:tcW w:w="1532" w:type="dxa"/>
          </w:tcPr>
          <w:p w14:paraId="06DF1335" w14:textId="77777777" w:rsidR="003A32D4" w:rsidRDefault="004965D9">
            <w:r>
              <w:t>1</w:t>
            </w:r>
          </w:p>
          <w:p w14:paraId="458F1235" w14:textId="77777777" w:rsidR="001553D5" w:rsidRDefault="001553D5"/>
          <w:p w14:paraId="354DB526" w14:textId="77777777" w:rsidR="001553D5" w:rsidRDefault="001553D5"/>
          <w:p w14:paraId="1459A563" w14:textId="06984C78" w:rsidR="001553D5" w:rsidRPr="004B48DB" w:rsidRDefault="001553D5">
            <w:r>
              <w:t xml:space="preserve">Farm Animal Washing Sensory </w:t>
            </w:r>
          </w:p>
        </w:tc>
        <w:tc>
          <w:tcPr>
            <w:tcW w:w="1532" w:type="dxa"/>
          </w:tcPr>
          <w:p w14:paraId="10D23057" w14:textId="268A877D" w:rsidR="00E61014" w:rsidRDefault="004965D9" w:rsidP="00095A1A">
            <w:r>
              <w:t>2</w:t>
            </w:r>
          </w:p>
          <w:p w14:paraId="38881066" w14:textId="77777777" w:rsidR="00E61014" w:rsidRDefault="00E61014" w:rsidP="00095A1A"/>
          <w:p w14:paraId="6777141A" w14:textId="77777777" w:rsidR="000906DF" w:rsidRDefault="000906DF" w:rsidP="00095A1A"/>
          <w:p w14:paraId="048F56B9" w14:textId="77777777" w:rsidR="000906DF" w:rsidRDefault="000906DF" w:rsidP="00095A1A"/>
          <w:p w14:paraId="6A9539AB" w14:textId="54FBECFA" w:rsidR="000906DF" w:rsidRPr="004B48DB" w:rsidRDefault="000906DF" w:rsidP="00095A1A">
            <w:r>
              <w:t xml:space="preserve">Spanish </w:t>
            </w:r>
          </w:p>
        </w:tc>
        <w:tc>
          <w:tcPr>
            <w:tcW w:w="1532" w:type="dxa"/>
          </w:tcPr>
          <w:p w14:paraId="79D23A92" w14:textId="202555E9" w:rsidR="004B48DB" w:rsidRDefault="004965D9" w:rsidP="00AC619B">
            <w:r>
              <w:t>3</w:t>
            </w:r>
          </w:p>
          <w:p w14:paraId="111DF0FF" w14:textId="77777777" w:rsidR="00A51640" w:rsidRDefault="00A51640" w:rsidP="00AC619B"/>
          <w:p w14:paraId="013A6F9F" w14:textId="356FB625" w:rsidR="00A51640" w:rsidRPr="00235BA7" w:rsidRDefault="00235BA7" w:rsidP="00AC619B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Show and Tell favorite Farm Animal</w:t>
            </w:r>
          </w:p>
        </w:tc>
        <w:tc>
          <w:tcPr>
            <w:tcW w:w="1532" w:type="dxa"/>
          </w:tcPr>
          <w:p w14:paraId="39D8E973" w14:textId="53EBD427" w:rsidR="001935FC" w:rsidRPr="00FC2988" w:rsidRDefault="004965D9" w:rsidP="00095A1A">
            <w:r>
              <w:t>4</w:t>
            </w:r>
          </w:p>
        </w:tc>
      </w:tr>
    </w:tbl>
    <w:p w14:paraId="508FF309" w14:textId="77777777" w:rsidR="001935FC" w:rsidRDefault="001935FC">
      <w:pPr>
        <w:rPr>
          <w:rFonts w:ascii="Myriad Roman" w:hAnsi="Myriad Roman"/>
          <w:b/>
          <w:spacing w:val="-6"/>
          <w:sz w:val="16"/>
        </w:rPr>
      </w:pPr>
    </w:p>
    <w:p w14:paraId="3D6B8C2B" w14:textId="77777777" w:rsidR="001935FC" w:rsidRDefault="001935FC" w:rsidP="004B48DB">
      <w:pPr>
        <w:jc w:val="center"/>
      </w:pPr>
    </w:p>
    <w:sectPr w:rsidR="001935FC" w:rsidSect="001935FC">
      <w:pgSz w:w="12240" w:h="15840"/>
      <w:pgMar w:top="864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33"/>
    <w:rsid w:val="00030206"/>
    <w:rsid w:val="00061545"/>
    <w:rsid w:val="000906DF"/>
    <w:rsid w:val="00095A1A"/>
    <w:rsid w:val="000C5F63"/>
    <w:rsid w:val="000D2C37"/>
    <w:rsid w:val="000D5980"/>
    <w:rsid w:val="000D639A"/>
    <w:rsid w:val="001553D5"/>
    <w:rsid w:val="00165E1D"/>
    <w:rsid w:val="0016732E"/>
    <w:rsid w:val="00170C29"/>
    <w:rsid w:val="001831A5"/>
    <w:rsid w:val="001935FC"/>
    <w:rsid w:val="00194B04"/>
    <w:rsid w:val="001A2B7B"/>
    <w:rsid w:val="001E6210"/>
    <w:rsid w:val="001F5AD9"/>
    <w:rsid w:val="0022294A"/>
    <w:rsid w:val="00235BA7"/>
    <w:rsid w:val="00262DFD"/>
    <w:rsid w:val="002927F2"/>
    <w:rsid w:val="003A32D4"/>
    <w:rsid w:val="00410063"/>
    <w:rsid w:val="00417D58"/>
    <w:rsid w:val="004659C6"/>
    <w:rsid w:val="004965D9"/>
    <w:rsid w:val="004B0EC0"/>
    <w:rsid w:val="004B338F"/>
    <w:rsid w:val="004B360E"/>
    <w:rsid w:val="004B48DB"/>
    <w:rsid w:val="004D0904"/>
    <w:rsid w:val="004F6A19"/>
    <w:rsid w:val="00560C24"/>
    <w:rsid w:val="00571B21"/>
    <w:rsid w:val="005922C2"/>
    <w:rsid w:val="00594B1C"/>
    <w:rsid w:val="005A0D95"/>
    <w:rsid w:val="005B5822"/>
    <w:rsid w:val="005C10CF"/>
    <w:rsid w:val="00666933"/>
    <w:rsid w:val="006A4A4C"/>
    <w:rsid w:val="006B74EE"/>
    <w:rsid w:val="006C5DAC"/>
    <w:rsid w:val="00771384"/>
    <w:rsid w:val="00771FDF"/>
    <w:rsid w:val="007C04B4"/>
    <w:rsid w:val="00805E1F"/>
    <w:rsid w:val="00870DC5"/>
    <w:rsid w:val="008821CB"/>
    <w:rsid w:val="008C59E8"/>
    <w:rsid w:val="008C61DF"/>
    <w:rsid w:val="008F7E6E"/>
    <w:rsid w:val="009E604C"/>
    <w:rsid w:val="00A36BC0"/>
    <w:rsid w:val="00A37914"/>
    <w:rsid w:val="00A51640"/>
    <w:rsid w:val="00A9716D"/>
    <w:rsid w:val="00AC619B"/>
    <w:rsid w:val="00AD7526"/>
    <w:rsid w:val="00AD7ED3"/>
    <w:rsid w:val="00B71E7C"/>
    <w:rsid w:val="00B8085D"/>
    <w:rsid w:val="00BE5831"/>
    <w:rsid w:val="00C31B01"/>
    <w:rsid w:val="00C961AA"/>
    <w:rsid w:val="00CF2060"/>
    <w:rsid w:val="00CF3E20"/>
    <w:rsid w:val="00CF60F8"/>
    <w:rsid w:val="00D04BD6"/>
    <w:rsid w:val="00D30E3F"/>
    <w:rsid w:val="00D509A1"/>
    <w:rsid w:val="00D53BA5"/>
    <w:rsid w:val="00D57636"/>
    <w:rsid w:val="00D67988"/>
    <w:rsid w:val="00D717B1"/>
    <w:rsid w:val="00D71913"/>
    <w:rsid w:val="00DA5052"/>
    <w:rsid w:val="00E47717"/>
    <w:rsid w:val="00E61014"/>
    <w:rsid w:val="00E80FBD"/>
    <w:rsid w:val="00EA4747"/>
    <w:rsid w:val="00EA6362"/>
    <w:rsid w:val="00EC5F8B"/>
    <w:rsid w:val="00F00BD3"/>
    <w:rsid w:val="00F00F92"/>
    <w:rsid w:val="00F207C7"/>
    <w:rsid w:val="00F40EBF"/>
    <w:rsid w:val="00F51E8E"/>
    <w:rsid w:val="00F645B8"/>
    <w:rsid w:val="00FA631E"/>
    <w:rsid w:val="00FC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D01F5"/>
  <w15:docId w15:val="{91731C31-31DA-4162-B156-8DE0D633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5FC"/>
    <w:rPr>
      <w:rFonts w:ascii="Arial" w:hAnsi="Arial"/>
    </w:rPr>
  </w:style>
  <w:style w:type="paragraph" w:styleId="Heading1">
    <w:name w:val="heading 1"/>
    <w:basedOn w:val="Normal"/>
    <w:next w:val="Normal"/>
    <w:qFormat/>
    <w:rsid w:val="001935FC"/>
    <w:pPr>
      <w:keepNext/>
      <w:jc w:val="center"/>
      <w:outlineLvl w:val="0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di%20Nelson\AppData\Roaming\Microsoft\Templates\EdWorld_Cal_Mar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63F82B6-4CA0-4DFE-A041-0BB468EA1D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EdWorld_Cal_March.dotx</Template>
  <TotalTime>43</TotalTime>
  <Pages>1</Pages>
  <Words>161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Links>
    <vt:vector size="6" baseType="variant">
      <vt:variant>
        <vt:i4>2490488</vt:i4>
      </vt:variant>
      <vt:variant>
        <vt:i4>1024</vt:i4>
      </vt:variant>
      <vt:variant>
        <vt:i4>1025</vt:i4>
      </vt:variant>
      <vt:variant>
        <vt:i4>1</vt:i4>
      </vt:variant>
      <vt:variant>
        <vt:lpwstr>MAR.gif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Nelson</dc:creator>
  <cp:lastModifiedBy>Brandi Nelson</cp:lastModifiedBy>
  <cp:revision>24</cp:revision>
  <cp:lastPrinted>2018-08-23T12:01:00Z</cp:lastPrinted>
  <dcterms:created xsi:type="dcterms:W3CDTF">2024-03-12T19:38:00Z</dcterms:created>
  <dcterms:modified xsi:type="dcterms:W3CDTF">2024-03-13T16:04:00Z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TC018755969991</vt:lpwstr>
  </property>
</Properties>
</file>